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DC" w:rsidRPr="000A40E2" w:rsidRDefault="007E77DC" w:rsidP="00563D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ДОШКОЛЬНОЕ ОБРАЗОВАТЕЛЬНОЕ УЧРЕЖДЕНИЕ  ПОЧИНКОВСКИЙ ДЕТСКИЙ САД №8</w:t>
      </w:r>
    </w:p>
    <w:p w:rsidR="007E77DC" w:rsidRDefault="007E77DC" w:rsidP="000A40E2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52596F"/>
          <w:sz w:val="48"/>
          <w:szCs w:val="48"/>
          <w:lang w:eastAsia="ru-RU"/>
        </w:rPr>
      </w:pPr>
    </w:p>
    <w:p w:rsidR="007E77DC" w:rsidRDefault="007E77DC" w:rsidP="000A40E2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52596F"/>
          <w:sz w:val="48"/>
          <w:szCs w:val="48"/>
          <w:lang w:eastAsia="ru-RU"/>
        </w:rPr>
      </w:pPr>
    </w:p>
    <w:p w:rsidR="007E77DC" w:rsidRPr="000A40E2" w:rsidRDefault="007E77DC" w:rsidP="00206010">
      <w:pPr>
        <w:shd w:val="clear" w:color="auto" w:fill="FFFFFF"/>
        <w:spacing w:before="100" w:beforeAutospacing="1" w:after="100" w:afterAutospacing="1" w:line="240" w:lineRule="auto"/>
        <w:jc w:val="center"/>
        <w:rPr>
          <w:sz w:val="52"/>
          <w:szCs w:val="52"/>
          <w:lang w:eastAsia="ru-RU"/>
        </w:rPr>
      </w:pPr>
      <w:r>
        <w:rPr>
          <w:sz w:val="52"/>
          <w:szCs w:val="52"/>
          <w:lang w:eastAsia="ru-RU"/>
        </w:rPr>
        <w:t>Проект</w:t>
      </w:r>
    </w:p>
    <w:p w:rsidR="007E77DC" w:rsidRPr="000A40E2" w:rsidRDefault="007E77DC" w:rsidP="000A40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sz w:val="52"/>
          <w:szCs w:val="52"/>
          <w:lang w:eastAsia="ru-RU"/>
        </w:rPr>
      </w:pPr>
      <w:r w:rsidRPr="000A40E2">
        <w:rPr>
          <w:sz w:val="52"/>
          <w:szCs w:val="52"/>
          <w:lang w:eastAsia="ru-RU"/>
        </w:rPr>
        <w:t>По формированию культуры здоровья</w:t>
      </w:r>
    </w:p>
    <w:p w:rsidR="007E77DC" w:rsidRPr="000A40E2" w:rsidRDefault="007E77DC" w:rsidP="000A40E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sz w:val="52"/>
          <w:szCs w:val="52"/>
          <w:lang w:eastAsia="ru-RU"/>
        </w:rPr>
      </w:pPr>
      <w:r w:rsidRPr="000A40E2">
        <w:rPr>
          <w:sz w:val="52"/>
          <w:szCs w:val="52"/>
          <w:lang w:eastAsia="ru-RU"/>
        </w:rPr>
        <w:t>«</w:t>
      </w:r>
      <w:r w:rsidRPr="000A40E2">
        <w:rPr>
          <w:b/>
          <w:bCs/>
          <w:sz w:val="52"/>
          <w:szCs w:val="52"/>
          <w:lang w:eastAsia="ru-RU"/>
        </w:rPr>
        <w:t>ЗДОРОВЫЙ МАЛЫШ»</w:t>
      </w:r>
    </w:p>
    <w:p w:rsidR="007E77DC" w:rsidRDefault="007E77DC" w:rsidP="000A40E2">
      <w:pPr>
        <w:shd w:val="clear" w:color="auto" w:fill="FFFFFF"/>
        <w:spacing w:before="100" w:beforeAutospacing="1" w:after="100" w:afterAutospacing="1" w:line="240" w:lineRule="auto"/>
        <w:jc w:val="right"/>
        <w:rPr>
          <w:color w:val="52596F"/>
          <w:sz w:val="28"/>
          <w:szCs w:val="28"/>
          <w:lang w:eastAsia="ru-RU"/>
        </w:rPr>
      </w:pPr>
    </w:p>
    <w:p w:rsidR="007E77DC" w:rsidRDefault="007E77DC" w:rsidP="000A40E2">
      <w:pPr>
        <w:shd w:val="clear" w:color="auto" w:fill="FFFFFF"/>
        <w:spacing w:before="100" w:beforeAutospacing="1" w:after="100" w:afterAutospacing="1" w:line="240" w:lineRule="auto"/>
        <w:jc w:val="right"/>
        <w:rPr>
          <w:color w:val="52596F"/>
          <w:sz w:val="28"/>
          <w:szCs w:val="28"/>
          <w:lang w:eastAsia="ru-RU"/>
        </w:rPr>
      </w:pPr>
    </w:p>
    <w:p w:rsidR="007E77DC" w:rsidRDefault="007E77DC" w:rsidP="000A40E2">
      <w:pPr>
        <w:shd w:val="clear" w:color="auto" w:fill="FFFFFF"/>
        <w:spacing w:before="100" w:beforeAutospacing="1" w:after="100" w:afterAutospacing="1" w:line="240" w:lineRule="auto"/>
        <w:jc w:val="right"/>
        <w:rPr>
          <w:sz w:val="28"/>
          <w:szCs w:val="28"/>
          <w:lang w:eastAsia="ru-RU"/>
        </w:rPr>
      </w:pPr>
    </w:p>
    <w:p w:rsidR="007E77DC" w:rsidRDefault="007E77DC" w:rsidP="000A40E2">
      <w:pPr>
        <w:shd w:val="clear" w:color="auto" w:fill="FFFFFF"/>
        <w:spacing w:before="100" w:beforeAutospacing="1" w:after="100" w:afterAutospacing="1" w:line="240" w:lineRule="auto"/>
        <w:jc w:val="right"/>
        <w:rPr>
          <w:sz w:val="28"/>
          <w:szCs w:val="28"/>
          <w:lang w:eastAsia="ru-RU"/>
        </w:rPr>
      </w:pPr>
    </w:p>
    <w:p w:rsidR="007E77DC" w:rsidRDefault="007E77DC" w:rsidP="000A40E2">
      <w:pPr>
        <w:shd w:val="clear" w:color="auto" w:fill="FFFFFF"/>
        <w:spacing w:before="100" w:beforeAutospacing="1" w:after="100" w:afterAutospacing="1" w:line="240" w:lineRule="auto"/>
        <w:jc w:val="right"/>
        <w:rPr>
          <w:sz w:val="28"/>
          <w:szCs w:val="28"/>
          <w:lang w:eastAsia="ru-RU"/>
        </w:rPr>
      </w:pPr>
    </w:p>
    <w:p w:rsidR="007E77DC" w:rsidRDefault="007E77DC" w:rsidP="000A40E2">
      <w:pPr>
        <w:shd w:val="clear" w:color="auto" w:fill="FFFFFF"/>
        <w:spacing w:before="100" w:beforeAutospacing="1" w:after="100" w:afterAutospacing="1" w:line="240" w:lineRule="auto"/>
        <w:jc w:val="right"/>
        <w:rPr>
          <w:sz w:val="28"/>
          <w:szCs w:val="28"/>
          <w:lang w:eastAsia="ru-RU"/>
        </w:rPr>
      </w:pPr>
    </w:p>
    <w:p w:rsidR="007E77DC" w:rsidRDefault="007E77DC" w:rsidP="000A40E2">
      <w:pPr>
        <w:shd w:val="clear" w:color="auto" w:fill="FFFFFF"/>
        <w:spacing w:before="100" w:beforeAutospacing="1" w:after="100" w:afterAutospacing="1" w:line="240" w:lineRule="auto"/>
        <w:jc w:val="right"/>
        <w:rPr>
          <w:sz w:val="28"/>
          <w:szCs w:val="28"/>
          <w:lang w:eastAsia="ru-RU"/>
        </w:rPr>
      </w:pPr>
    </w:p>
    <w:p w:rsidR="007E77DC" w:rsidRDefault="007E77DC" w:rsidP="000A40E2">
      <w:pPr>
        <w:shd w:val="clear" w:color="auto" w:fill="FFFFFF"/>
        <w:spacing w:before="100" w:beforeAutospacing="1" w:after="100" w:afterAutospacing="1" w:line="240" w:lineRule="auto"/>
        <w:jc w:val="right"/>
        <w:rPr>
          <w:sz w:val="28"/>
          <w:szCs w:val="28"/>
          <w:lang w:eastAsia="ru-RU"/>
        </w:rPr>
      </w:pPr>
    </w:p>
    <w:p w:rsidR="007E77DC" w:rsidRDefault="007E77DC" w:rsidP="000A40E2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0A40E2">
        <w:rPr>
          <w:sz w:val="28"/>
          <w:szCs w:val="28"/>
          <w:lang w:eastAsia="ru-RU"/>
        </w:rPr>
        <w:t>Подготовила:</w:t>
      </w:r>
    </w:p>
    <w:p w:rsidR="007E77DC" w:rsidRPr="000A40E2" w:rsidRDefault="007E77DC" w:rsidP="000A40E2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воспитатель</w:t>
      </w:r>
    </w:p>
    <w:p w:rsidR="007E77DC" w:rsidRPr="000A40E2" w:rsidRDefault="007E77DC" w:rsidP="000A40E2">
      <w:pPr>
        <w:shd w:val="clear" w:color="auto" w:fill="FFFFFF"/>
        <w:spacing w:before="100" w:beforeAutospacing="1" w:after="100" w:afterAutospacing="1" w:line="24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Пургина Е.И.</w:t>
      </w:r>
      <w:bookmarkStart w:id="0" w:name="_GoBack"/>
      <w:bookmarkEnd w:id="0"/>
      <w:r w:rsidRPr="000A40E2">
        <w:rPr>
          <w:sz w:val="28"/>
          <w:szCs w:val="28"/>
          <w:lang w:eastAsia="ru-RU"/>
        </w:rPr>
        <w:t>.</w:t>
      </w:r>
    </w:p>
    <w:p w:rsidR="007E77DC" w:rsidRPr="000A40E2" w:rsidRDefault="007E77DC" w:rsidP="000A40E2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52596F"/>
          <w:sz w:val="28"/>
          <w:szCs w:val="28"/>
          <w:lang w:eastAsia="ru-RU"/>
        </w:rPr>
      </w:pPr>
    </w:p>
    <w:p w:rsidR="007E77DC" w:rsidRPr="000A40E2" w:rsidRDefault="007E77DC" w:rsidP="000A40E2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52596F"/>
          <w:sz w:val="28"/>
          <w:szCs w:val="28"/>
          <w:lang w:eastAsia="ru-RU"/>
        </w:rPr>
      </w:pPr>
    </w:p>
    <w:p w:rsidR="007E77DC" w:rsidRPr="000A40E2" w:rsidRDefault="007E77DC" w:rsidP="000A40E2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Починки 20</w:t>
      </w:r>
      <w:r>
        <w:rPr>
          <w:sz w:val="28"/>
          <w:szCs w:val="28"/>
          <w:lang w:val="en-US" w:eastAsia="ru-RU"/>
        </w:rPr>
        <w:t>20</w:t>
      </w:r>
      <w:r w:rsidRPr="000A40E2">
        <w:rPr>
          <w:sz w:val="28"/>
          <w:szCs w:val="28"/>
          <w:lang w:eastAsia="ru-RU"/>
        </w:rPr>
        <w:t>г.</w:t>
      </w:r>
    </w:p>
    <w:p w:rsidR="007E77DC" w:rsidRPr="00563DD1" w:rsidRDefault="007E77DC" w:rsidP="0058372C">
      <w:pPr>
        <w:spacing w:before="200" w:after="600" w:line="240" w:lineRule="atLeast"/>
        <w:outlineLvl w:val="0"/>
        <w:rPr>
          <w:kern w:val="36"/>
          <w:sz w:val="28"/>
          <w:szCs w:val="28"/>
          <w:lang w:eastAsia="ru-RU"/>
        </w:rPr>
      </w:pPr>
    </w:p>
    <w:p w:rsidR="007E77DC" w:rsidRPr="00206010" w:rsidRDefault="007E77DC" w:rsidP="00206010">
      <w:pPr>
        <w:spacing w:before="200" w:after="600" w:line="240" w:lineRule="atLeast"/>
        <w:outlineLvl w:val="0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Проект </w:t>
      </w:r>
      <w:r w:rsidRPr="00A908E7">
        <w:rPr>
          <w:kern w:val="36"/>
          <w:sz w:val="28"/>
          <w:szCs w:val="28"/>
          <w:lang w:eastAsia="ru-RU"/>
        </w:rPr>
        <w:t>«Здоровый малыш!»</w:t>
      </w:r>
      <w:r>
        <w:rPr>
          <w:kern w:val="36"/>
          <w:sz w:val="28"/>
          <w:szCs w:val="28"/>
          <w:lang w:eastAsia="ru-RU"/>
        </w:rPr>
        <w:t xml:space="preserve"> - </w:t>
      </w:r>
      <w:r w:rsidRPr="00A908E7">
        <w:rPr>
          <w:kern w:val="36"/>
          <w:sz w:val="28"/>
          <w:szCs w:val="28"/>
          <w:lang w:eastAsia="ru-RU"/>
        </w:rPr>
        <w:t>по формированию кул</w:t>
      </w:r>
      <w:r>
        <w:rPr>
          <w:kern w:val="36"/>
          <w:sz w:val="28"/>
          <w:szCs w:val="28"/>
          <w:lang w:eastAsia="ru-RU"/>
        </w:rPr>
        <w:t>ьтуры здоровья</w:t>
      </w:r>
    </w:p>
    <w:p w:rsidR="007E77DC" w:rsidRPr="005213FB" w:rsidRDefault="007E77DC" w:rsidP="00206010">
      <w:pPr>
        <w:spacing w:before="300" w:after="300" w:line="240" w:lineRule="auto"/>
        <w:jc w:val="center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«ЗДОРОВЫЙ МАЛЫШ!</w:t>
      </w:r>
      <w:r>
        <w:rPr>
          <w:b/>
          <w:sz w:val="28"/>
          <w:szCs w:val="28"/>
          <w:lang w:eastAsia="ru-RU"/>
        </w:rPr>
        <w:t xml:space="preserve">» 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Вид проекта</w:t>
      </w:r>
      <w:r w:rsidRPr="00A908E7">
        <w:rPr>
          <w:sz w:val="28"/>
          <w:szCs w:val="28"/>
          <w:lang w:eastAsia="ru-RU"/>
        </w:rPr>
        <w:t>: информационно-творческий.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Тип проекта</w:t>
      </w:r>
      <w:r w:rsidRPr="00A908E7">
        <w:rPr>
          <w:sz w:val="28"/>
          <w:szCs w:val="28"/>
          <w:lang w:eastAsia="ru-RU"/>
        </w:rPr>
        <w:t>: познавательно-игровой.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Сроки реализации:</w:t>
      </w:r>
      <w:r w:rsidRPr="00A908E7">
        <w:rPr>
          <w:sz w:val="28"/>
          <w:szCs w:val="28"/>
          <w:lang w:eastAsia="ru-RU"/>
        </w:rPr>
        <w:t xml:space="preserve"> краткосрочный 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Участники проекта</w:t>
      </w:r>
      <w:r w:rsidRPr="00A908E7">
        <w:rPr>
          <w:sz w:val="28"/>
          <w:szCs w:val="28"/>
          <w:lang w:eastAsia="ru-RU"/>
        </w:rPr>
        <w:t>: воспита</w:t>
      </w:r>
      <w:r>
        <w:rPr>
          <w:sz w:val="28"/>
          <w:szCs w:val="28"/>
          <w:lang w:eastAsia="ru-RU"/>
        </w:rPr>
        <w:t xml:space="preserve">тель, дети </w:t>
      </w:r>
      <w:r w:rsidRPr="00A908E7">
        <w:rPr>
          <w:sz w:val="28"/>
          <w:szCs w:val="28"/>
          <w:lang w:eastAsia="ru-RU"/>
        </w:rPr>
        <w:t xml:space="preserve"> и их родители.</w:t>
      </w:r>
    </w:p>
    <w:p w:rsidR="007E77DC" w:rsidRPr="005213FB" w:rsidRDefault="007E77DC" w:rsidP="0058372C">
      <w:pPr>
        <w:spacing w:before="300" w:after="300" w:line="240" w:lineRule="auto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ПРОБЛЕМА.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Наблюдается значительное увеличение количества случаев заболеваемости, что требует необходимости использования современных, инновационных подходов воспитательно-оздоровительной работы.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Дети не знакомы с понятием «здоровый образ жизни», они не осознают значимость здоровья и как его сохранить и укрепить. На вопрос воспитателя: - Что нужно делать, чтобы не болеть?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Дети отвечают: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- Надо пить лекарства или таблетки.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Образовательная область здоровье требует от нас формировать у детей привычки к здоровому образу жизни, которые всегда стоят на первом месте.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Цель</w:t>
      </w:r>
      <w:r w:rsidRPr="00A908E7">
        <w:rPr>
          <w:sz w:val="28"/>
          <w:szCs w:val="28"/>
          <w:lang w:eastAsia="ru-RU"/>
        </w:rPr>
        <w:t>: формирование культуры здоровья у детей 3-4 лет; сохранение и укрепление здоровья детей; приобщение детей и их родителей к здоровому образу жизни.</w:t>
      </w:r>
    </w:p>
    <w:p w:rsidR="007E77DC" w:rsidRPr="00563DD1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</w:p>
    <w:p w:rsidR="007E77DC" w:rsidRPr="005213FB" w:rsidRDefault="007E77DC" w:rsidP="0058372C">
      <w:pPr>
        <w:spacing w:before="300" w:after="300" w:line="240" w:lineRule="auto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Задачи:</w:t>
      </w:r>
    </w:p>
    <w:p w:rsidR="007E77DC" w:rsidRPr="005213FB" w:rsidRDefault="007E77DC" w:rsidP="0058372C">
      <w:pPr>
        <w:spacing w:before="300" w:after="300" w:line="240" w:lineRule="auto"/>
        <w:rPr>
          <w:i/>
          <w:sz w:val="28"/>
          <w:szCs w:val="28"/>
          <w:lang w:eastAsia="ru-RU"/>
        </w:rPr>
      </w:pPr>
      <w:r w:rsidRPr="005213FB">
        <w:rPr>
          <w:i/>
          <w:sz w:val="28"/>
          <w:szCs w:val="28"/>
          <w:lang w:eastAsia="ru-RU"/>
        </w:rPr>
        <w:t>Образовательные: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1. Дать представление о здоровом образе жизни.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2. Продолжать знакомить с правилами личной гигиены.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3. Способствовать укреплению здоровья детей через систему оздоровительных мероприятий.</w:t>
      </w:r>
    </w:p>
    <w:p w:rsidR="007E77DC" w:rsidRPr="005213FB" w:rsidRDefault="007E77DC" w:rsidP="0058372C">
      <w:pPr>
        <w:spacing w:before="300" w:after="300" w:line="240" w:lineRule="auto"/>
        <w:rPr>
          <w:i/>
          <w:sz w:val="28"/>
          <w:szCs w:val="28"/>
          <w:lang w:eastAsia="ru-RU"/>
        </w:rPr>
      </w:pPr>
      <w:r w:rsidRPr="005213FB">
        <w:rPr>
          <w:i/>
          <w:sz w:val="28"/>
          <w:szCs w:val="28"/>
          <w:lang w:eastAsia="ru-RU"/>
        </w:rPr>
        <w:t>Развивающие: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1. Развивать культурно-гигиенические навыки у детей.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2. Закрепить представления о правилах личной гигиены; уточнить и систематизировать знания детей о необходимости гигиенических процедур.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3. Развивать у детей умения выполнять правильно дыхательные гимнастики и упражнения.</w:t>
      </w:r>
    </w:p>
    <w:p w:rsidR="007E77DC" w:rsidRPr="005213FB" w:rsidRDefault="007E77DC" w:rsidP="0058372C">
      <w:pPr>
        <w:spacing w:before="300" w:after="300" w:line="240" w:lineRule="auto"/>
        <w:rPr>
          <w:i/>
          <w:sz w:val="28"/>
          <w:szCs w:val="28"/>
          <w:lang w:eastAsia="ru-RU"/>
        </w:rPr>
      </w:pPr>
      <w:r w:rsidRPr="005213FB">
        <w:rPr>
          <w:i/>
          <w:sz w:val="28"/>
          <w:szCs w:val="28"/>
          <w:lang w:eastAsia="ru-RU"/>
        </w:rPr>
        <w:t>Воспитательные: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1. Воспитывать интерес детей к здоровому образу жизни.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2. Воспитывать у детей желание заниматься физкультурой, спортом, закаляться, заботиться о своем здоровье, заботливо относиться к своему телу и организму.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3. Воспитывать у детей желание выглядеть чистым, аккуратным и опрятным.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4. Укрепить связи между детским садом и семьей, изменить позицию родителей в отношении своего здоровья и здоровья детей.</w:t>
      </w:r>
    </w:p>
    <w:p w:rsidR="007E77DC" w:rsidRPr="005213FB" w:rsidRDefault="007E77DC" w:rsidP="0058372C">
      <w:pPr>
        <w:spacing w:before="300" w:after="300" w:line="240" w:lineRule="auto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Ожидаемые результаты: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Сохранение и укрепление здоровья детей через систему комплексной физкультурно-оздоровительной работы.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Совершенствование навыков самостоятельности у детей при соблюдении культурно-гигиенических процедур.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Формирование желания и стремления вести здоровый образ жизни.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Дети и родители имеют элементарные представления о ценности здоровья.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Этапы реализации:</w:t>
      </w:r>
    </w:p>
    <w:p w:rsidR="007E77DC" w:rsidRPr="005213FB" w:rsidRDefault="007E77DC" w:rsidP="0058372C">
      <w:pPr>
        <w:spacing w:before="300" w:after="300" w:line="240" w:lineRule="auto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1 этап- организационный: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Сбор информации и подготовка литературы по теме проекта, планирование, привлечение родителей к реализации проекта.</w:t>
      </w:r>
    </w:p>
    <w:p w:rsidR="007E77DC" w:rsidRPr="005213FB" w:rsidRDefault="007E77DC" w:rsidP="0058372C">
      <w:pPr>
        <w:spacing w:before="300" w:after="300" w:line="240" w:lineRule="auto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2 этап – познавательно - исследовательский: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Проведение тематических занятий, бесед, экспериментов, оздоровительных мероприятий.</w:t>
      </w:r>
    </w:p>
    <w:p w:rsidR="007E77DC" w:rsidRPr="005213FB" w:rsidRDefault="007E77DC" w:rsidP="0058372C">
      <w:pPr>
        <w:spacing w:before="300" w:after="300" w:line="240" w:lineRule="auto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3 этап – практический: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Разучивание: дыхательных гимнастик, упражнений, потешек, стихотворений, пальчиковых игр, пословиц. Лепка.</w:t>
      </w:r>
    </w:p>
    <w:p w:rsidR="007E77DC" w:rsidRPr="005213FB" w:rsidRDefault="007E77DC" w:rsidP="0058372C">
      <w:pPr>
        <w:spacing w:before="300" w:after="300" w:line="240" w:lineRule="auto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4 этап- итоговый: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Проведение интегрированного занятия «Путешествие в страну здоровья», родительское собрание по теме: «Здоровый образ жизни семьи», презентация проекта.</w:t>
      </w:r>
    </w:p>
    <w:p w:rsidR="007E77DC" w:rsidRPr="005213FB" w:rsidRDefault="007E77DC" w:rsidP="0058372C">
      <w:pPr>
        <w:spacing w:before="300" w:after="300" w:line="240" w:lineRule="auto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Формы и методы реализации: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Формы: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Наблюдения;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Беседы;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Ситуативный разговор;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Занятия;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Чтение художественной и познавательной литературы;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Рассматривание фотографий и иллюстраций;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Подвижные и музыкальные игры;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Гимнастики (утренние, дыхательные, после сна) ;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Консультации (родителям) .</w:t>
      </w:r>
    </w:p>
    <w:p w:rsidR="007E77DC" w:rsidRPr="00563DD1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</w:p>
    <w:p w:rsidR="007E77DC" w:rsidRPr="005213FB" w:rsidRDefault="007E77DC" w:rsidP="0058372C">
      <w:pPr>
        <w:spacing w:before="300" w:after="300" w:line="240" w:lineRule="auto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Методы:</w:t>
      </w:r>
    </w:p>
    <w:p w:rsidR="007E77DC" w:rsidRPr="005213FB" w:rsidRDefault="007E77DC" w:rsidP="0058372C">
      <w:pPr>
        <w:spacing w:before="300" w:after="300" w:line="240" w:lineRule="auto"/>
        <w:rPr>
          <w:i/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 xml:space="preserve">• </w:t>
      </w:r>
      <w:r w:rsidRPr="005213FB">
        <w:rPr>
          <w:i/>
          <w:sz w:val="28"/>
          <w:szCs w:val="28"/>
          <w:lang w:eastAsia="ru-RU"/>
        </w:rPr>
        <w:t>Словесные: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Беседа, чтение художественной литературы, стихотворения, рассказ воспитателя, потешки, пословицы, загадки.</w:t>
      </w:r>
    </w:p>
    <w:p w:rsidR="007E77DC" w:rsidRPr="005213FB" w:rsidRDefault="007E77DC" w:rsidP="0058372C">
      <w:pPr>
        <w:spacing w:before="300" w:after="300" w:line="240" w:lineRule="auto"/>
        <w:rPr>
          <w:i/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 xml:space="preserve">• </w:t>
      </w:r>
      <w:r w:rsidRPr="005213FB">
        <w:rPr>
          <w:i/>
          <w:sz w:val="28"/>
          <w:szCs w:val="28"/>
          <w:lang w:eastAsia="ru-RU"/>
        </w:rPr>
        <w:t>Наглядные: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Рассматривание фотографий и иллюстраций, картин, книг, показ воспитателем упражнений, гимнастик.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 xml:space="preserve">• </w:t>
      </w:r>
      <w:r w:rsidRPr="005213FB">
        <w:rPr>
          <w:i/>
          <w:sz w:val="28"/>
          <w:szCs w:val="28"/>
          <w:lang w:eastAsia="ru-RU"/>
        </w:rPr>
        <w:t>Практические: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Продуктивная деятельность, оздоровительная деятельность, музыкальная деятельность, эксперименты.</w:t>
      </w:r>
    </w:p>
    <w:p w:rsidR="007E77DC" w:rsidRPr="005213FB" w:rsidRDefault="007E77DC" w:rsidP="0058372C">
      <w:pPr>
        <w:spacing w:before="300" w:after="300" w:line="240" w:lineRule="auto"/>
        <w:rPr>
          <w:i/>
          <w:sz w:val="28"/>
          <w:szCs w:val="28"/>
          <w:lang w:eastAsia="ru-RU"/>
        </w:rPr>
      </w:pPr>
      <w:r w:rsidRPr="005213FB">
        <w:rPr>
          <w:i/>
          <w:sz w:val="28"/>
          <w:szCs w:val="28"/>
          <w:lang w:eastAsia="ru-RU"/>
        </w:rPr>
        <w:t>• Игровые: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Дидактические игры, подвижные игры, пальчиковые игры, сюжетно- ролевые игры.</w:t>
      </w:r>
    </w:p>
    <w:p w:rsidR="007E77DC" w:rsidRPr="005213FB" w:rsidRDefault="007E77DC" w:rsidP="0058372C">
      <w:pPr>
        <w:spacing w:before="300" w:after="300" w:line="240" w:lineRule="auto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ТЕМАТИКА НОД:</w:t>
      </w:r>
    </w:p>
    <w:p w:rsidR="007E77DC" w:rsidRPr="005213FB" w:rsidRDefault="007E77DC" w:rsidP="0058372C">
      <w:pPr>
        <w:spacing w:before="300" w:after="300" w:line="240" w:lineRule="auto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БЕСЕДЫ: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Как я буду заботиться о своем здоровье.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Чистота – залог здоровья.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Сон – это здоровье.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Как уберечься от болезни.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Как я буду закаляться.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О здоровой пище.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Полезно – не полезно.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Кто такие микробы и где они живут?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Солнце, воздух и вода мои лучшие друзья.</w:t>
      </w:r>
    </w:p>
    <w:p w:rsidR="007E77DC" w:rsidRPr="00563DD1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</w:p>
    <w:p w:rsidR="007E77DC" w:rsidRPr="005213FB" w:rsidRDefault="007E77DC" w:rsidP="0058372C">
      <w:pPr>
        <w:spacing w:before="300" w:after="300" w:line="240" w:lineRule="auto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ЧТЕНИЕ: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К. Чуковский «Доктор Айболит», «Мойдодыр», «Федорино горе».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С. Михалков «Про девочку которая плохо кушала».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И. Демьянова «Замарашка».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Стихотворение: «Что такое чистым быть? », «Я и солнышко».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Потешки: «Водичка, водичка… », «Кран откройся! Нос, умойся! », «От водички, от водицы все улыбками искрится! ».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А. Барто «Девочка чумазая», «Девочка ревушка».</w:t>
      </w:r>
    </w:p>
    <w:p w:rsidR="007E77DC" w:rsidRPr="005213FB" w:rsidRDefault="007E77DC" w:rsidP="0058372C">
      <w:pPr>
        <w:spacing w:before="300" w:after="300" w:line="240" w:lineRule="auto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ИНТЕГРИРОВАННЫЕ ЗАНЯТИЯ: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«Заболели зверюшки, любимые игрушки».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«Путешествие в страну здоровья».</w:t>
      </w:r>
    </w:p>
    <w:p w:rsidR="007E77DC" w:rsidRPr="005213FB" w:rsidRDefault="007E77DC" w:rsidP="0058372C">
      <w:pPr>
        <w:spacing w:before="300" w:after="300" w:line="240" w:lineRule="auto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ЭКСПЕРИМЕНТЫ: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С песком «Какой песок грязный или чистый», «Каким песком лучше играть: мокрым, сухим? ».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Как вода и мыло нам помогает бороться с микробами.</w:t>
      </w:r>
    </w:p>
    <w:p w:rsidR="007E77DC" w:rsidRPr="005213FB" w:rsidRDefault="007E77DC" w:rsidP="0058372C">
      <w:pPr>
        <w:spacing w:before="300" w:after="300" w:line="240" w:lineRule="auto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ХУДОЖЕСТВЕННО -ПРОДУКТИВНАЯ: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Рисование по </w:t>
      </w:r>
      <w:r w:rsidRPr="00A908E7">
        <w:rPr>
          <w:sz w:val="28"/>
          <w:szCs w:val="28"/>
          <w:lang w:eastAsia="ru-RU"/>
        </w:rPr>
        <w:t xml:space="preserve"> овощей и фруктов (карандашами, фломастерами) 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Лепка «Микробы на руках».</w:t>
      </w:r>
    </w:p>
    <w:p w:rsidR="007E77DC" w:rsidRPr="005213FB" w:rsidRDefault="007E77DC" w:rsidP="0058372C">
      <w:pPr>
        <w:spacing w:before="300" w:after="300" w:line="240" w:lineRule="auto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ИГРОВАЯ: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Сюжетная игра «Кукла Катя встречает и угощает гостей вкусными и полезными блюдами».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Сюжетная игра «Мишка заболел, полечим его».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МУЗЫКАЛЬНАЯ: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Музыкально- ритмические движения: «Ноги и ножки»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(В. Агафонников) 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Песня «Серый зайка умывается» (М. Красев) 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Упражнение «Лошадка» (муз. Чайковского)</w:t>
      </w:r>
    </w:p>
    <w:p w:rsidR="007E77DC" w:rsidRPr="005213FB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Гимнастика «Головами покиваем. ».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Массаж «Вышли мыши как то раз посмотреть который час… ».</w:t>
      </w:r>
    </w:p>
    <w:p w:rsidR="007E77DC" w:rsidRPr="005213FB" w:rsidRDefault="007E77DC" w:rsidP="0058372C">
      <w:pPr>
        <w:spacing w:before="300" w:after="300" w:line="240" w:lineRule="auto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РАБОТА С РОДИТЕЛЯМИ: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Папка передвижка «Здоровый образ жизни семьи».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Консультация «Воспитывайте культурно-гигиенические навыки у детей».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Консультация «Здоровый образ жизни».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«Семейный день здоровья для взрослых и детей» – рекомендация о проведении выходных.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Консультация «Здоровье - всему голова».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Картотека «Дыхательная гимнастика в детском саду».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Игровые упражнения для развития физиологического и речевого дыхания.</w:t>
      </w:r>
    </w:p>
    <w:p w:rsidR="007E77DC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• Консультация «Гимнастика – средство для быстрого выздоровления».</w:t>
      </w:r>
    </w:p>
    <w:p w:rsidR="007E77DC" w:rsidRDefault="007E77DC" w:rsidP="00A908E7">
      <w:pPr>
        <w:spacing w:before="300" w:after="30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Физкультурное развлечение  «</w:t>
      </w:r>
      <w:r w:rsidRPr="00117100">
        <w:rPr>
          <w:sz w:val="28"/>
          <w:szCs w:val="28"/>
          <w:lang w:eastAsia="ru-RU"/>
        </w:rPr>
        <w:t>Как мишка здоровым стал</w:t>
      </w:r>
      <w:r w:rsidRPr="00A908E7">
        <w:rPr>
          <w:sz w:val="28"/>
          <w:szCs w:val="28"/>
          <w:lang w:eastAsia="ru-RU"/>
        </w:rPr>
        <w:t>».</w:t>
      </w:r>
    </w:p>
    <w:p w:rsidR="007E77DC" w:rsidRDefault="007E77DC" w:rsidP="00A908E7">
      <w:pPr>
        <w:spacing w:before="300" w:after="30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Составление альбома – «В здоровом теле- здоровый дух</w:t>
      </w:r>
      <w:r w:rsidRPr="00A908E7">
        <w:rPr>
          <w:sz w:val="28"/>
          <w:szCs w:val="28"/>
          <w:lang w:eastAsia="ru-RU"/>
        </w:rPr>
        <w:t>».</w:t>
      </w:r>
    </w:p>
    <w:p w:rsidR="007E77DC" w:rsidRPr="00A908E7" w:rsidRDefault="007E77DC" w:rsidP="00A908E7">
      <w:pPr>
        <w:spacing w:before="300" w:after="30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Изготовление спортивных предметов для детей по развитию здоровья сбережения</w:t>
      </w:r>
      <w:r w:rsidRPr="00A908E7">
        <w:rPr>
          <w:sz w:val="28"/>
          <w:szCs w:val="28"/>
          <w:lang w:eastAsia="ru-RU"/>
        </w:rPr>
        <w:t>.</w:t>
      </w:r>
    </w:p>
    <w:p w:rsidR="007E77DC" w:rsidRPr="005213FB" w:rsidRDefault="007E77DC" w:rsidP="0058372C">
      <w:pPr>
        <w:spacing w:before="300" w:after="300" w:line="240" w:lineRule="auto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ИТОГ:</w:t>
      </w:r>
      <w:r w:rsidRPr="00A908E7">
        <w:rPr>
          <w:sz w:val="28"/>
          <w:szCs w:val="28"/>
          <w:lang w:eastAsia="ru-RU"/>
        </w:rPr>
        <w:t>Воспитательная ценность: У детей значительно повысился интерес и желание заниматься гимнастикой, физкультурой, принимать участие в закаливающих процедурах.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Познавательная ценность: У детей повысились знания о значимости здорового образа жизни. Расширилось представление о закаливающих мероприятиях.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Перспектива: С целью повышения интереса к здоровому образу жизни необходимо продолжать систематическую работу в данном направлении через создание и реализацию новых совместных проектов, и использование интегрированного подхода в этом направлении.</w:t>
      </w:r>
    </w:p>
    <w:p w:rsidR="007E77DC" w:rsidRPr="005213FB" w:rsidRDefault="007E77DC" w:rsidP="005213FB">
      <w:pPr>
        <w:spacing w:before="300" w:after="300" w:line="240" w:lineRule="auto"/>
        <w:jc w:val="center"/>
        <w:rPr>
          <w:b/>
          <w:sz w:val="28"/>
          <w:szCs w:val="28"/>
          <w:lang w:eastAsia="ru-RU"/>
        </w:rPr>
      </w:pPr>
      <w:r w:rsidRPr="005213FB">
        <w:rPr>
          <w:b/>
          <w:sz w:val="28"/>
          <w:szCs w:val="28"/>
          <w:lang w:eastAsia="ru-RU"/>
        </w:rPr>
        <w:t>Список используемой литературы: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 xml:space="preserve">1. Теплюк С. Н. Занятия на прогулке с малышами. Изд. Мозаика-Синтез, Москва </w:t>
      </w:r>
      <w:smartTag w:uri="urn:schemas-microsoft-com:office:smarttags" w:element="metricconverter">
        <w:smartTagPr>
          <w:attr w:name="ProductID" w:val="2010 г"/>
        </w:smartTagPr>
        <w:r w:rsidRPr="00A908E7">
          <w:rPr>
            <w:sz w:val="28"/>
            <w:szCs w:val="28"/>
            <w:lang w:eastAsia="ru-RU"/>
          </w:rPr>
          <w:t>2010 г</w:t>
        </w:r>
      </w:smartTag>
      <w:r w:rsidRPr="00A908E7">
        <w:rPr>
          <w:sz w:val="28"/>
          <w:szCs w:val="28"/>
          <w:lang w:eastAsia="ru-RU"/>
        </w:rPr>
        <w:t>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 xml:space="preserve">2. Пензулаева Л. И. Оздоровительная гимнастика для детей 3-7 лет. Изд. Мозаика-Синтез, Москва </w:t>
      </w:r>
      <w:smartTag w:uri="urn:schemas-microsoft-com:office:smarttags" w:element="metricconverter">
        <w:smartTagPr>
          <w:attr w:name="ProductID" w:val="2010 г"/>
        </w:smartTagPr>
        <w:r w:rsidRPr="00A908E7">
          <w:rPr>
            <w:sz w:val="28"/>
            <w:szCs w:val="28"/>
            <w:lang w:eastAsia="ru-RU"/>
          </w:rPr>
          <w:t>2010 г</w:t>
        </w:r>
      </w:smartTag>
      <w:r w:rsidRPr="00A908E7">
        <w:rPr>
          <w:sz w:val="28"/>
          <w:szCs w:val="28"/>
          <w:lang w:eastAsia="ru-RU"/>
        </w:rPr>
        <w:t>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 xml:space="preserve">3. Савельева Н. В. Организация оздоровительной работы в дошкольных образовательных учреждениях. Ростов-на-Дону, Феникс, </w:t>
      </w:r>
      <w:smartTag w:uri="urn:schemas-microsoft-com:office:smarttags" w:element="metricconverter">
        <w:smartTagPr>
          <w:attr w:name="ProductID" w:val="2005 г"/>
        </w:smartTagPr>
        <w:r w:rsidRPr="00A908E7">
          <w:rPr>
            <w:sz w:val="28"/>
            <w:szCs w:val="28"/>
            <w:lang w:eastAsia="ru-RU"/>
          </w:rPr>
          <w:t>2005 г</w:t>
        </w:r>
      </w:smartTag>
      <w:r w:rsidRPr="00A908E7">
        <w:rPr>
          <w:sz w:val="28"/>
          <w:szCs w:val="28"/>
          <w:lang w:eastAsia="ru-RU"/>
        </w:rPr>
        <w:t>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 xml:space="preserve">4. Моргунова О. Н. Физкультурно-оздоровительная работа в ДОУ. Практическое пособие. Воронеж, </w:t>
      </w:r>
      <w:smartTag w:uri="urn:schemas-microsoft-com:office:smarttags" w:element="metricconverter">
        <w:smartTagPr>
          <w:attr w:name="ProductID" w:val="2007 г"/>
        </w:smartTagPr>
        <w:r w:rsidRPr="00A908E7">
          <w:rPr>
            <w:sz w:val="28"/>
            <w:szCs w:val="28"/>
            <w:lang w:eastAsia="ru-RU"/>
          </w:rPr>
          <w:t>2007 г</w:t>
        </w:r>
      </w:smartTag>
      <w:r w:rsidRPr="00A908E7">
        <w:rPr>
          <w:sz w:val="28"/>
          <w:szCs w:val="28"/>
          <w:lang w:eastAsia="ru-RU"/>
        </w:rPr>
        <w:t>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 w:rsidRPr="00A908E7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</w:t>
      </w:r>
      <w:r w:rsidRPr="00A908E7">
        <w:rPr>
          <w:sz w:val="28"/>
          <w:szCs w:val="28"/>
          <w:lang w:eastAsia="ru-RU"/>
        </w:rPr>
        <w:t xml:space="preserve"> Оздоровление детей в условиях детского сада. Под редакцией Л. В. Кочетковой. М., </w:t>
      </w:r>
      <w:smartTag w:uri="urn:schemas-microsoft-com:office:smarttags" w:element="metricconverter">
        <w:smartTagPr>
          <w:attr w:name="ProductID" w:val="2007 г"/>
        </w:smartTagPr>
        <w:r w:rsidRPr="00A908E7">
          <w:rPr>
            <w:sz w:val="28"/>
            <w:szCs w:val="28"/>
            <w:lang w:eastAsia="ru-RU"/>
          </w:rPr>
          <w:t>2007 г</w:t>
        </w:r>
      </w:smartTag>
      <w:r w:rsidRPr="00A908E7">
        <w:rPr>
          <w:sz w:val="28"/>
          <w:szCs w:val="28"/>
          <w:lang w:eastAsia="ru-RU"/>
        </w:rPr>
        <w:t>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Pr="00A908E7">
        <w:rPr>
          <w:sz w:val="28"/>
          <w:szCs w:val="28"/>
          <w:lang w:eastAsia="ru-RU"/>
        </w:rPr>
        <w:t xml:space="preserve"> Губанова Н. Ф. Развитие игровой деятельности во 2 младшей группе. Мозаика - Синтез, М., </w:t>
      </w:r>
      <w:smartTag w:uri="urn:schemas-microsoft-com:office:smarttags" w:element="metricconverter">
        <w:smartTagPr>
          <w:attr w:name="ProductID" w:val="2009 г"/>
        </w:smartTagPr>
        <w:r w:rsidRPr="00A908E7">
          <w:rPr>
            <w:sz w:val="28"/>
            <w:szCs w:val="28"/>
            <w:lang w:eastAsia="ru-RU"/>
          </w:rPr>
          <w:t>2009 г</w:t>
        </w:r>
      </w:smartTag>
      <w:r w:rsidRPr="00A908E7">
        <w:rPr>
          <w:sz w:val="28"/>
          <w:szCs w:val="28"/>
          <w:lang w:eastAsia="ru-RU"/>
        </w:rPr>
        <w:t>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A908E7">
        <w:rPr>
          <w:sz w:val="28"/>
          <w:szCs w:val="28"/>
          <w:lang w:eastAsia="ru-RU"/>
        </w:rPr>
        <w:t xml:space="preserve">. Чиркова С. В. Родительские собрания в детском саду. Младшая группа. Москва «ВАКО» </w:t>
      </w:r>
      <w:smartTag w:uri="urn:schemas-microsoft-com:office:smarttags" w:element="metricconverter">
        <w:smartTagPr>
          <w:attr w:name="ProductID" w:val="2012 г"/>
        </w:smartTagPr>
        <w:r w:rsidRPr="00A908E7">
          <w:rPr>
            <w:sz w:val="28"/>
            <w:szCs w:val="28"/>
            <w:lang w:eastAsia="ru-RU"/>
          </w:rPr>
          <w:t>2012 г</w:t>
        </w:r>
      </w:smartTag>
      <w:r w:rsidRPr="00A908E7">
        <w:rPr>
          <w:sz w:val="28"/>
          <w:szCs w:val="28"/>
          <w:lang w:eastAsia="ru-RU"/>
        </w:rPr>
        <w:t>.</w:t>
      </w:r>
    </w:p>
    <w:p w:rsidR="007E77DC" w:rsidRPr="00A908E7" w:rsidRDefault="007E77DC" w:rsidP="0058372C">
      <w:pPr>
        <w:spacing w:before="300" w:after="30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Pr="00A908E7">
        <w:rPr>
          <w:sz w:val="28"/>
          <w:szCs w:val="28"/>
          <w:lang w:eastAsia="ru-RU"/>
        </w:rPr>
        <w:t xml:space="preserve">. Гербова В. В., Ильчук Н. П. Книга для чтения в детском саду и дома. Изд. «Оникс», Москва </w:t>
      </w:r>
      <w:smartTag w:uri="urn:schemas-microsoft-com:office:smarttags" w:element="metricconverter">
        <w:smartTagPr>
          <w:attr w:name="ProductID" w:val="2009 г"/>
        </w:smartTagPr>
        <w:r w:rsidRPr="00A908E7">
          <w:rPr>
            <w:sz w:val="28"/>
            <w:szCs w:val="28"/>
            <w:lang w:eastAsia="ru-RU"/>
          </w:rPr>
          <w:t>2009 г</w:t>
        </w:r>
      </w:smartTag>
      <w:r w:rsidRPr="00A908E7">
        <w:rPr>
          <w:sz w:val="28"/>
          <w:szCs w:val="28"/>
          <w:lang w:eastAsia="ru-RU"/>
        </w:rPr>
        <w:t>.</w:t>
      </w:r>
    </w:p>
    <w:p w:rsidR="007E77DC" w:rsidRPr="00A908E7" w:rsidRDefault="007E77DC" w:rsidP="00831B88">
      <w:pPr>
        <w:spacing w:before="300" w:after="300" w:line="240" w:lineRule="auto"/>
        <w:rPr>
          <w:sz w:val="28"/>
          <w:szCs w:val="28"/>
          <w:lang w:val="en-US" w:eastAsia="ru-RU"/>
        </w:rPr>
      </w:pPr>
    </w:p>
    <w:sectPr w:rsidR="007E77DC" w:rsidRPr="00A908E7" w:rsidSect="000A40E2">
      <w:pgSz w:w="11906" w:h="16838"/>
      <w:pgMar w:top="1134" w:right="850" w:bottom="1134" w:left="1701" w:header="708" w:footer="708" w:gutter="0"/>
      <w:pgBorders w:offsetFrom="page">
        <w:top w:val="peopleHats" w:sz="20" w:space="24" w:color="auto"/>
        <w:left w:val="peopleHats" w:sz="20" w:space="24" w:color="auto"/>
        <w:bottom w:val="peopleHats" w:sz="20" w:space="24" w:color="auto"/>
        <w:right w:val="peopleHat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72C"/>
    <w:rsid w:val="00031D1A"/>
    <w:rsid w:val="000A40E2"/>
    <w:rsid w:val="00117100"/>
    <w:rsid w:val="00192401"/>
    <w:rsid w:val="0019588E"/>
    <w:rsid w:val="00206010"/>
    <w:rsid w:val="003C783D"/>
    <w:rsid w:val="00402AB4"/>
    <w:rsid w:val="0045617A"/>
    <w:rsid w:val="005213FB"/>
    <w:rsid w:val="00563DD1"/>
    <w:rsid w:val="0058372C"/>
    <w:rsid w:val="00633C6F"/>
    <w:rsid w:val="006C7E51"/>
    <w:rsid w:val="007170A9"/>
    <w:rsid w:val="00764D1F"/>
    <w:rsid w:val="007E77DC"/>
    <w:rsid w:val="00800438"/>
    <w:rsid w:val="00831B88"/>
    <w:rsid w:val="00A908E7"/>
    <w:rsid w:val="00B36DD7"/>
    <w:rsid w:val="00B97D1B"/>
    <w:rsid w:val="00C5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3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8372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58372C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372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8372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58372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8372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58372C"/>
    <w:rPr>
      <w:rFonts w:cs="Times New Roman"/>
    </w:rPr>
  </w:style>
  <w:style w:type="character" w:customStyle="1" w:styleId="fafiledesc">
    <w:name w:val="fa_file_desc"/>
    <w:basedOn w:val="DefaultParagraphFont"/>
    <w:uiPriority w:val="99"/>
    <w:rsid w:val="0058372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8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72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0A40E2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A40E2"/>
    <w:rPr>
      <w:rFonts w:ascii="Arial" w:hAnsi="Arial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691">
          <w:marLeft w:val="0"/>
          <w:marRight w:val="0"/>
          <w:marTop w:val="600"/>
          <w:marBottom w:val="400"/>
          <w:divBdr>
            <w:top w:val="dotted" w:sz="8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46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8</Pages>
  <Words>1144</Words>
  <Characters>6524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18</cp:revision>
  <cp:lastPrinted>2016-12-12T18:20:00Z</cp:lastPrinted>
  <dcterms:created xsi:type="dcterms:W3CDTF">2015-10-24T19:08:00Z</dcterms:created>
  <dcterms:modified xsi:type="dcterms:W3CDTF">2023-03-09T11:26:00Z</dcterms:modified>
</cp:coreProperties>
</file>